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73A1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6BABD9FA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3AD63AA4" w14:textId="77777777" w:rsidR="009811AF" w:rsidRPr="009811AF" w:rsidRDefault="009811AF" w:rsidP="009811AF">
      <w:pPr>
        <w:spacing w:line="360" w:lineRule="auto"/>
        <w:jc w:val="center"/>
        <w:rPr>
          <w:rFonts w:eastAsiaTheme="minorHAnsi" w:cstheme="minorBidi"/>
          <w:color w:val="000000" w:themeColor="text1"/>
          <w:sz w:val="32"/>
          <w:szCs w:val="32"/>
        </w:rPr>
      </w:pPr>
      <w:r w:rsidRPr="009811AF">
        <w:rPr>
          <w:rFonts w:eastAsiaTheme="minorHAnsi" w:cstheme="minorBidi"/>
          <w:color w:val="000000" w:themeColor="text1"/>
          <w:sz w:val="32"/>
          <w:szCs w:val="32"/>
        </w:rPr>
        <w:t>FICHE DE RENSEIGNEMENT</w:t>
      </w:r>
    </w:p>
    <w:p w14:paraId="479471EE" w14:textId="77777777" w:rsidR="009811AF" w:rsidRPr="009811AF" w:rsidRDefault="009811AF" w:rsidP="009811AF">
      <w:pPr>
        <w:spacing w:line="360" w:lineRule="auto"/>
        <w:jc w:val="center"/>
        <w:rPr>
          <w:rFonts w:eastAsiaTheme="minorHAnsi" w:cstheme="minorBidi"/>
          <w:color w:val="000000" w:themeColor="text1"/>
          <w:sz w:val="32"/>
          <w:szCs w:val="32"/>
        </w:rPr>
      </w:pPr>
      <w:r w:rsidRPr="009811AF">
        <w:rPr>
          <w:rFonts w:eastAsiaTheme="minorHAnsi" w:cstheme="minorBidi"/>
          <w:color w:val="000000" w:themeColor="text1"/>
          <w:sz w:val="32"/>
          <w:szCs w:val="32"/>
        </w:rPr>
        <w:t>AVANCE IMMEDIATE</w:t>
      </w:r>
    </w:p>
    <w:p w14:paraId="24E394D3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49D12291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7727EC30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Civilité : </w:t>
      </w:r>
      <w:sdt>
        <w:sdtPr>
          <w:rPr>
            <w:rFonts w:eastAsiaTheme="minorHAnsi" w:cstheme="minorBidi"/>
            <w:color w:val="000000" w:themeColor="text1"/>
          </w:rPr>
          <w:id w:val="292186891"/>
          <w:placeholder>
            <w:docPart w:val="00B94712AA394738BB6FF13895AD7482"/>
          </w:placeholder>
          <w:temporary/>
          <w:showingPlcHdr/>
          <w:comboBox>
            <w:listItem w:value="Choisissez un élément."/>
            <w:listItem w:displayText="Madame" w:value="Madame"/>
            <w:listItem w:displayText="Monsieur" w:value="Monsieur"/>
          </w:comboBox>
        </w:sdtPr>
        <w:sdtContent>
          <w:r w:rsidRPr="009811AF">
            <w:rPr>
              <w:rFonts w:eastAsiaTheme="minorHAnsi" w:cstheme="minorBidi"/>
              <w:color w:val="808080"/>
            </w:rPr>
            <w:t>Choisissez un élément.</w:t>
          </w:r>
        </w:sdtContent>
      </w:sdt>
    </w:p>
    <w:p w14:paraId="519CF3A2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0D3B73FB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NOM DE NAISSANCE (jeune fille) : </w:t>
      </w:r>
      <w:sdt>
        <w:sdtPr>
          <w:rPr>
            <w:rFonts w:eastAsiaTheme="minorHAnsi" w:cstheme="minorBidi"/>
            <w:color w:val="000000" w:themeColor="text1"/>
          </w:rPr>
          <w:id w:val="-1742091367"/>
          <w:placeholder>
            <w:docPart w:val="14DA17F86CCB45648CB4876BF942D342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3CDD2DC4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NOM D’USAGE (marital) : </w:t>
      </w:r>
      <w:sdt>
        <w:sdtPr>
          <w:rPr>
            <w:rFonts w:eastAsiaTheme="minorHAnsi" w:cstheme="minorBidi"/>
            <w:color w:val="000000" w:themeColor="text1"/>
          </w:rPr>
          <w:id w:val="-331060232"/>
          <w:placeholder>
            <w:docPart w:val="601B24D01DBA4D428E901DD237F7D8B5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0C3179EB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Prénom(s) : </w:t>
      </w:r>
      <w:sdt>
        <w:sdtPr>
          <w:rPr>
            <w:rFonts w:eastAsiaTheme="minorHAnsi" w:cstheme="minorBidi"/>
            <w:color w:val="000000" w:themeColor="text1"/>
          </w:rPr>
          <w:id w:val="-887183800"/>
          <w:placeholder>
            <w:docPart w:val="5D1AA057288E42009ED6B3DEC962B9D1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611EEB4F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7A3625B7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Date de naissance : </w:t>
      </w:r>
      <w:sdt>
        <w:sdtPr>
          <w:rPr>
            <w:rFonts w:eastAsiaTheme="minorHAnsi" w:cstheme="minorBidi"/>
            <w:color w:val="000000" w:themeColor="text1"/>
          </w:rPr>
          <w:id w:val="73867676"/>
          <w:placeholder>
            <w:docPart w:val="ACE512A4C9C44860AED29DE42D05935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une date.</w:t>
          </w:r>
        </w:sdtContent>
      </w:sdt>
    </w:p>
    <w:p w14:paraId="0A51CC87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Ville de naissance : </w:t>
      </w:r>
      <w:sdt>
        <w:sdtPr>
          <w:rPr>
            <w:rFonts w:eastAsiaTheme="minorHAnsi" w:cstheme="minorBidi"/>
            <w:color w:val="000000" w:themeColor="text1"/>
          </w:rPr>
          <w:id w:val="-656837688"/>
          <w:placeholder>
            <w:docPart w:val="DD55208B79E24B22A6E0BCA3301C0F53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7F201202" w14:textId="77777777" w:rsidR="009811AF" w:rsidRPr="009811AF" w:rsidRDefault="009811AF" w:rsidP="009811AF">
      <w:pPr>
        <w:tabs>
          <w:tab w:val="left" w:pos="2268"/>
        </w:tabs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ab/>
      </w:r>
      <w:r w:rsidRPr="009811AF">
        <w:rPr>
          <w:rFonts w:eastAsiaTheme="minorHAnsi" w:cstheme="minorBidi"/>
          <w:color w:val="808080" w:themeColor="background1" w:themeShade="80"/>
        </w:rPr>
        <w:t>(Indiquez l’arrondissement s’il y a lieu)</w:t>
      </w:r>
    </w:p>
    <w:p w14:paraId="0C5FD50F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Pays de naissance : </w:t>
      </w:r>
      <w:sdt>
        <w:sdtPr>
          <w:rPr>
            <w:rFonts w:eastAsiaTheme="minorHAnsi" w:cstheme="minorBidi"/>
            <w:color w:val="000000" w:themeColor="text1"/>
          </w:rPr>
          <w:id w:val="-1838917626"/>
          <w:placeholder>
            <w:docPart w:val="301F8A0ECF6F471FAA693B567F0B48D8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537D5D84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0B796C38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proofErr w:type="gramStart"/>
      <w:r w:rsidRPr="009811AF">
        <w:rPr>
          <w:rFonts w:eastAsiaTheme="minorHAnsi" w:cstheme="minorBidi"/>
          <w:color w:val="000000" w:themeColor="text1"/>
        </w:rPr>
        <w:t>Email</w:t>
      </w:r>
      <w:proofErr w:type="gramEnd"/>
      <w:r w:rsidRPr="009811AF">
        <w:rPr>
          <w:rFonts w:eastAsiaTheme="minorHAnsi" w:cstheme="minorBidi"/>
          <w:color w:val="000000" w:themeColor="text1"/>
        </w:rPr>
        <w:t xml:space="preserve"> : </w:t>
      </w:r>
      <w:sdt>
        <w:sdtPr>
          <w:rPr>
            <w:rFonts w:eastAsiaTheme="minorHAnsi" w:cstheme="minorBidi"/>
            <w:color w:val="000000" w:themeColor="text1"/>
          </w:rPr>
          <w:id w:val="2017643679"/>
          <w:placeholder>
            <w:docPart w:val="48E67DFC065C43709FAF4991F78E9924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4C395CF6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Téléphone : </w:t>
      </w:r>
      <w:sdt>
        <w:sdtPr>
          <w:rPr>
            <w:rFonts w:eastAsiaTheme="minorHAnsi" w:cstheme="minorBidi"/>
            <w:color w:val="000000" w:themeColor="text1"/>
          </w:rPr>
          <w:id w:val="-1102410929"/>
          <w:placeholder>
            <w:docPart w:val="26D3E9DC39204A01A7F17B389605AF6C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4FB0212F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32F5DD6B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Adresse : </w:t>
      </w:r>
      <w:sdt>
        <w:sdtPr>
          <w:rPr>
            <w:rFonts w:eastAsiaTheme="minorHAnsi" w:cstheme="minorBidi"/>
            <w:color w:val="000000" w:themeColor="text1"/>
          </w:rPr>
          <w:id w:val="-82999814"/>
          <w:placeholder>
            <w:docPart w:val="4ADF7CAA750F4236807569FF3555B4CB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1D3C2771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Code postal : </w:t>
      </w:r>
      <w:sdt>
        <w:sdtPr>
          <w:rPr>
            <w:rFonts w:eastAsiaTheme="minorHAnsi" w:cstheme="minorBidi"/>
            <w:color w:val="000000" w:themeColor="text1"/>
          </w:rPr>
          <w:id w:val="-236023342"/>
          <w:placeholder>
            <w:docPart w:val="5C84A948E31A47E790EE5DEB29B74722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27C1DE2A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VILLE : </w:t>
      </w:r>
      <w:sdt>
        <w:sdtPr>
          <w:rPr>
            <w:rFonts w:eastAsiaTheme="minorHAnsi" w:cstheme="minorBidi"/>
            <w:color w:val="000000" w:themeColor="text1"/>
          </w:rPr>
          <w:id w:val="1973863042"/>
          <w:placeholder>
            <w:docPart w:val="16EC26B305524EED901AA78EA9B10FE9"/>
          </w:placeholder>
          <w:showingPlcHdr/>
        </w:sdtPr>
        <w:sdtContent>
          <w:r w:rsidRPr="009811AF">
            <w:rPr>
              <w:rFonts w:eastAsiaTheme="minorHAnsi" w:cstheme="minorBidi"/>
              <w:color w:val="808080"/>
            </w:rPr>
            <w:t>Cliquez ou appuyez ici pour entrer du texte.</w:t>
          </w:r>
        </w:sdtContent>
      </w:sdt>
    </w:p>
    <w:p w14:paraId="5374A901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3D846A99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</w:p>
    <w:p w14:paraId="1BFA4441" w14:textId="77777777" w:rsidR="009811AF" w:rsidRPr="009811AF" w:rsidRDefault="009811AF" w:rsidP="009811AF">
      <w:pPr>
        <w:spacing w:line="360" w:lineRule="auto"/>
        <w:jc w:val="both"/>
        <w:rPr>
          <w:rFonts w:eastAsiaTheme="minorHAnsi" w:cstheme="minorBidi"/>
          <w:color w:val="000000" w:themeColor="text1"/>
        </w:rPr>
      </w:pPr>
      <w:r w:rsidRPr="009811AF">
        <w:rPr>
          <w:rFonts w:eastAsiaTheme="minorHAnsi" w:cstheme="minorBidi"/>
          <w:color w:val="000000" w:themeColor="text1"/>
        </w:rPr>
        <w:t xml:space="preserve">Informations bancaires : Joindre votre </w:t>
      </w:r>
      <w:r w:rsidRPr="009811AF">
        <w:rPr>
          <w:rFonts w:eastAsiaTheme="minorHAnsi" w:cstheme="minorBidi"/>
          <w:b/>
          <w:bCs/>
          <w:color w:val="000000" w:themeColor="text1"/>
        </w:rPr>
        <w:t>RIB personnel</w:t>
      </w:r>
    </w:p>
    <w:p w14:paraId="67D237D1" w14:textId="73D717AF" w:rsidR="00AC403F" w:rsidRPr="0012181E" w:rsidRDefault="00AC403F" w:rsidP="0012181E"/>
    <w:sectPr w:rsidR="00AC403F" w:rsidRPr="0012181E" w:rsidSect="00386F0F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2187" w:right="1269" w:bottom="1418" w:left="1134" w:header="357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68D4" w14:textId="77777777" w:rsidR="003F0076" w:rsidRDefault="003F0076" w:rsidP="00001985">
      <w:r>
        <w:separator/>
      </w:r>
    </w:p>
  </w:endnote>
  <w:endnote w:type="continuationSeparator" w:id="0">
    <w:p w14:paraId="4356F16F" w14:textId="77777777" w:rsidR="003F0076" w:rsidRDefault="003F0076" w:rsidP="0000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1BC1" w14:textId="2369CF8E" w:rsidR="00AC403F" w:rsidRPr="00AC403F" w:rsidRDefault="00AC403F" w:rsidP="00AC403F">
    <w:pPr>
      <w:pStyle w:val="Pieddepage"/>
      <w:tabs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C403F">
      <w:rPr>
        <w:sz w:val="16"/>
        <w:szCs w:val="16"/>
      </w:rPr>
      <w:fldChar w:fldCharType="begin"/>
    </w:r>
    <w:r w:rsidRPr="00AC403F">
      <w:rPr>
        <w:sz w:val="16"/>
        <w:szCs w:val="16"/>
      </w:rPr>
      <w:instrText>PAGE   \* MERGEFORMAT</w:instrText>
    </w:r>
    <w:r w:rsidRPr="00AC403F">
      <w:rPr>
        <w:sz w:val="16"/>
        <w:szCs w:val="16"/>
      </w:rPr>
      <w:fldChar w:fldCharType="separate"/>
    </w:r>
    <w:r w:rsidRPr="00AC403F">
      <w:rPr>
        <w:sz w:val="16"/>
        <w:szCs w:val="16"/>
      </w:rPr>
      <w:t>1</w:t>
    </w:r>
    <w:r w:rsidRPr="00AC40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1644"/>
    </w:tblGrid>
    <w:tr w:rsidR="0012181E" w14:paraId="75A4C58F" w14:textId="77777777" w:rsidTr="0012181E">
      <w:trPr>
        <w:jc w:val="center"/>
      </w:trPr>
      <w:tc>
        <w:tcPr>
          <w:tcW w:w="1644" w:type="dxa"/>
          <w:tcBorders>
            <w:top w:val="nil"/>
            <w:bottom w:val="nil"/>
            <w:right w:val="single" w:sz="4" w:space="0" w:color="003761"/>
          </w:tcBorders>
          <w:vAlign w:val="center"/>
        </w:tcPr>
        <w:p w14:paraId="0270F19D" w14:textId="48C0BBBD" w:rsidR="00B17206" w:rsidRPr="00AC5A75" w:rsidRDefault="00AC5A75" w:rsidP="00AC5A75">
          <w:pPr>
            <w:pStyle w:val="Pieddepage"/>
            <w:jc w:val="center"/>
            <w:rPr>
              <w:rFonts w:asciiTheme="minorHAnsi" w:hAnsiTheme="minorHAnsi" w:cstheme="minorHAnsi"/>
            </w:rPr>
          </w:pPr>
          <w:r w:rsidRPr="00AC5A75">
            <w:rPr>
              <w:rFonts w:asciiTheme="minorHAnsi" w:hAnsiTheme="minorHAnsi" w:cstheme="minorHAnsi"/>
              <w:color w:val="003761"/>
              <w:sz w:val="18"/>
              <w:szCs w:val="18"/>
            </w:rPr>
            <w:t>Membre du réseau</w:t>
          </w:r>
        </w:p>
      </w:tc>
      <w:tc>
        <w:tcPr>
          <w:tcW w:w="1644" w:type="dxa"/>
          <w:tcBorders>
            <w:left w:val="single" w:sz="4" w:space="0" w:color="003761"/>
          </w:tcBorders>
          <w:vAlign w:val="center"/>
        </w:tcPr>
        <w:p w14:paraId="41F1D5D3" w14:textId="07154B9C" w:rsidR="00B17206" w:rsidRDefault="00AC5A75" w:rsidP="00AC5A75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5702644E" wp14:editId="4C93BDEB">
                <wp:extent cx="647346" cy="360000"/>
                <wp:effectExtent l="0" t="0" r="635" b="0"/>
                <wp:docPr id="474784055" name="Image 7" descr="Une image contenant Police, Graphique, text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784055" name="Image 7" descr="Une image contenant Police, Graphique, texte, logo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34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CC11EA" w14:textId="144BCDA6" w:rsidR="009F54E6" w:rsidRPr="00F17541" w:rsidRDefault="009F54E6" w:rsidP="00F17541">
    <w:pPr>
      <w:pStyle w:val="Corpsdetexte"/>
      <w:jc w:val="center"/>
      <w:rPr>
        <w:sz w:val="12"/>
        <w:szCs w:val="12"/>
      </w:rPr>
    </w:pPr>
    <w:r w:rsidRPr="00F17541">
      <w:rPr>
        <w:b/>
        <w:sz w:val="12"/>
        <w:szCs w:val="12"/>
      </w:rPr>
      <w:t>CSF &amp; ASSOCIES</w:t>
    </w:r>
    <w:r w:rsidRPr="00F17541">
      <w:rPr>
        <w:sz w:val="12"/>
        <w:szCs w:val="12"/>
      </w:rPr>
      <w:t xml:space="preserve"> – SOCIETE D’EX</w:t>
    </w:r>
    <w:r w:rsidR="00342A84" w:rsidRPr="00F17541">
      <w:rPr>
        <w:sz w:val="12"/>
        <w:szCs w:val="12"/>
      </w:rPr>
      <w:t>P</w:t>
    </w:r>
    <w:r w:rsidRPr="00F17541">
      <w:rPr>
        <w:sz w:val="12"/>
        <w:szCs w:val="12"/>
      </w:rPr>
      <w:t xml:space="preserve">ERTISE COMPTABLE INSCRITE AU TABLEAU DE l’ORDRE DE LA REGION </w:t>
    </w:r>
    <w:r w:rsidR="008B0120">
      <w:rPr>
        <w:sz w:val="12"/>
        <w:szCs w:val="12"/>
      </w:rPr>
      <w:t>GRAND-EST</w:t>
    </w:r>
  </w:p>
  <w:p w14:paraId="3CD826FC" w14:textId="788F4BE0" w:rsidR="009F54E6" w:rsidRPr="00F17541" w:rsidRDefault="008B0120" w:rsidP="00F17541">
    <w:pPr>
      <w:jc w:val="center"/>
      <w:rPr>
        <w:sz w:val="12"/>
        <w:szCs w:val="12"/>
        <w:lang w:eastAsia="fr-FR"/>
      </w:rPr>
    </w:pPr>
    <w:r>
      <w:rPr>
        <w:sz w:val="12"/>
        <w:szCs w:val="12"/>
        <w:lang w:eastAsia="fr-FR"/>
      </w:rPr>
      <w:t>Siège social et bureaux</w:t>
    </w:r>
    <w:r w:rsidR="009F54E6" w:rsidRPr="00F17541">
      <w:rPr>
        <w:sz w:val="12"/>
        <w:szCs w:val="12"/>
        <w:lang w:eastAsia="fr-FR"/>
      </w:rPr>
      <w:t xml:space="preserve"> : 36 rue des Jardins 57050 </w:t>
    </w:r>
    <w:r w:rsidR="00C16406">
      <w:rPr>
        <w:sz w:val="12"/>
        <w:szCs w:val="12"/>
        <w:lang w:eastAsia="fr-FR"/>
      </w:rPr>
      <w:t>LE BAN SAINT MARTIN</w:t>
    </w:r>
    <w:r w:rsidR="009F54E6" w:rsidRPr="00F17541">
      <w:rPr>
        <w:sz w:val="12"/>
        <w:szCs w:val="12"/>
        <w:lang w:eastAsia="fr-FR"/>
      </w:rPr>
      <w:t xml:space="preserve"> – T</w:t>
    </w:r>
    <w:r w:rsidR="00F17541" w:rsidRPr="00F17541">
      <w:rPr>
        <w:sz w:val="12"/>
        <w:szCs w:val="12"/>
        <w:lang w:eastAsia="fr-FR"/>
      </w:rPr>
      <w:t>él</w:t>
    </w:r>
    <w:r w:rsidR="009F54E6" w:rsidRPr="00F17541">
      <w:rPr>
        <w:sz w:val="12"/>
        <w:szCs w:val="12"/>
        <w:lang w:eastAsia="fr-FR"/>
      </w:rPr>
      <w:t>. 03 87 31 09 61</w:t>
    </w:r>
  </w:p>
  <w:p w14:paraId="4B5C5774" w14:textId="6731DA7B" w:rsidR="009F54E6" w:rsidRPr="00F17541" w:rsidRDefault="008B0120" w:rsidP="00F17541">
    <w:pPr>
      <w:jc w:val="center"/>
      <w:rPr>
        <w:sz w:val="12"/>
        <w:szCs w:val="12"/>
        <w:lang w:eastAsia="fr-FR"/>
      </w:rPr>
    </w:pPr>
    <w:r>
      <w:rPr>
        <w:sz w:val="12"/>
        <w:szCs w:val="12"/>
        <w:lang w:eastAsia="fr-FR"/>
      </w:rPr>
      <w:t>Bureaux de</w:t>
    </w:r>
    <w:r w:rsidR="009F54E6" w:rsidRPr="00F17541">
      <w:rPr>
        <w:sz w:val="12"/>
        <w:szCs w:val="12"/>
        <w:lang w:eastAsia="fr-FR"/>
      </w:rPr>
      <w:t xml:space="preserve"> FLORANGE : 34 rue Pilâtre de Rozier – ZI Sainte Agathe 57190 </w:t>
    </w:r>
    <w:r w:rsidR="00C16406">
      <w:rPr>
        <w:sz w:val="12"/>
        <w:szCs w:val="12"/>
        <w:lang w:eastAsia="fr-FR"/>
      </w:rPr>
      <w:t>FLORANGE</w:t>
    </w:r>
    <w:r w:rsidR="009F54E6" w:rsidRPr="00F17541">
      <w:rPr>
        <w:sz w:val="12"/>
        <w:szCs w:val="12"/>
        <w:lang w:eastAsia="fr-FR"/>
      </w:rPr>
      <w:t xml:space="preserve"> – T</w:t>
    </w:r>
    <w:r w:rsidR="00F17541" w:rsidRPr="00F17541">
      <w:rPr>
        <w:sz w:val="12"/>
        <w:szCs w:val="12"/>
        <w:lang w:eastAsia="fr-FR"/>
      </w:rPr>
      <w:t>él</w:t>
    </w:r>
    <w:r w:rsidR="009F54E6" w:rsidRPr="00F17541">
      <w:rPr>
        <w:sz w:val="12"/>
        <w:szCs w:val="12"/>
        <w:lang w:eastAsia="fr-FR"/>
      </w:rPr>
      <w:t>. 03 82 88 08 86</w:t>
    </w:r>
  </w:p>
  <w:p w14:paraId="355FEDB0" w14:textId="57CEB879" w:rsidR="009F54E6" w:rsidRPr="00F17541" w:rsidRDefault="009F54E6" w:rsidP="00F17541">
    <w:pPr>
      <w:jc w:val="center"/>
      <w:rPr>
        <w:sz w:val="12"/>
        <w:szCs w:val="12"/>
        <w:lang w:eastAsia="fr-FR"/>
      </w:rPr>
    </w:pPr>
    <w:r w:rsidRPr="00F17541">
      <w:rPr>
        <w:sz w:val="12"/>
        <w:szCs w:val="12"/>
        <w:lang w:eastAsia="fr-FR"/>
      </w:rPr>
      <w:t>SARL au capital de 154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035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€ - RCS METZ TI 437 897 309 – TVA Intracommunautaire FR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84 437 897 309 – IBAN : FR76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1470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7001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0100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1213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8429</w:t>
    </w:r>
    <w:r w:rsidR="00F17541" w:rsidRPr="00F17541">
      <w:rPr>
        <w:sz w:val="12"/>
        <w:szCs w:val="12"/>
        <w:lang w:eastAsia="fr-FR"/>
      </w:rPr>
      <w:t> </w:t>
    </w:r>
    <w:r w:rsidRPr="00F17541">
      <w:rPr>
        <w:sz w:val="12"/>
        <w:szCs w:val="12"/>
        <w:lang w:eastAsia="fr-FR"/>
      </w:rPr>
      <w:t>197</w:t>
    </w:r>
  </w:p>
  <w:p w14:paraId="3C2E5699" w14:textId="77777777" w:rsidR="009F54E6" w:rsidRPr="00F17541" w:rsidRDefault="009F54E6" w:rsidP="00F17541">
    <w:pPr>
      <w:jc w:val="center"/>
      <w:rPr>
        <w:b/>
        <w:color w:val="000000"/>
        <w:sz w:val="12"/>
        <w:szCs w:val="12"/>
        <w:lang w:eastAsia="fr-FR"/>
      </w:rPr>
    </w:pPr>
    <w:r w:rsidRPr="00F17541">
      <w:rPr>
        <w:sz w:val="12"/>
        <w:szCs w:val="12"/>
        <w:lang w:eastAsia="fr-FR"/>
      </w:rPr>
      <w:t xml:space="preserve">Courriel : cab-csf@cab-csf.fr – </w:t>
    </w:r>
    <w:r w:rsidRPr="00F17541">
      <w:rPr>
        <w:rFonts w:cs="Verdana"/>
        <w:b/>
        <w:sz w:val="12"/>
        <w:szCs w:val="12"/>
      </w:rPr>
      <w:t>www.cab-csf.fr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0857" w14:textId="77777777" w:rsidR="003F0076" w:rsidRDefault="003F0076" w:rsidP="00001985">
      <w:r>
        <w:separator/>
      </w:r>
    </w:p>
  </w:footnote>
  <w:footnote w:type="continuationSeparator" w:id="0">
    <w:p w14:paraId="5E4BF4E9" w14:textId="77777777" w:rsidR="003F0076" w:rsidRDefault="003F0076" w:rsidP="0000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DF29" w14:textId="77777777" w:rsidR="009F54E6" w:rsidRDefault="009F54E6" w:rsidP="00001985">
    <w:pPr>
      <w:pStyle w:val="En-tte"/>
    </w:pPr>
  </w:p>
  <w:p w14:paraId="1C300F39" w14:textId="1FC6AB91" w:rsidR="009F54E6" w:rsidRDefault="00A92CE0" w:rsidP="00001985">
    <w:pPr>
      <w:pStyle w:val="En-tte"/>
    </w:pPr>
    <w:r w:rsidRPr="006409EF">
      <w:rPr>
        <w:noProof/>
        <w:lang w:eastAsia="fr-FR"/>
      </w:rPr>
      <w:drawing>
        <wp:inline distT="0" distB="0" distL="0" distR="0" wp14:anchorId="69F94BD3" wp14:editId="27CA87C0">
          <wp:extent cx="552450" cy="581025"/>
          <wp:effectExtent l="0" t="0" r="0" b="0"/>
          <wp:docPr id="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AB79" w14:textId="77777777" w:rsidR="009F54E6" w:rsidRDefault="009F54E6" w:rsidP="00001985">
    <w:pPr>
      <w:pStyle w:val="En-tte"/>
    </w:pPr>
  </w:p>
  <w:p w14:paraId="77091519" w14:textId="1ED1DE02" w:rsidR="009F54E6" w:rsidRDefault="005F4062" w:rsidP="00001985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AA0F77" wp14:editId="6D6038C7">
          <wp:simplePos x="0" y="0"/>
          <wp:positionH relativeFrom="page">
            <wp:align>center</wp:align>
          </wp:positionH>
          <wp:positionV relativeFrom="paragraph">
            <wp:posOffset>4556972</wp:posOffset>
          </wp:positionV>
          <wp:extent cx="4215765" cy="4319905"/>
          <wp:effectExtent l="0" t="0" r="0" b="4445"/>
          <wp:wrapNone/>
          <wp:docPr id="4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65" cy="431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CE0" w:rsidRPr="006409EF">
      <w:rPr>
        <w:noProof/>
        <w:lang w:eastAsia="fr-FR"/>
      </w:rPr>
      <w:drawing>
        <wp:inline distT="0" distB="0" distL="0" distR="0" wp14:anchorId="1BDEDBFC" wp14:editId="1C538DC1">
          <wp:extent cx="1943100" cy="790575"/>
          <wp:effectExtent l="0" t="0" r="0" b="0"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3FA0"/>
    <w:multiLevelType w:val="hybridMultilevel"/>
    <w:tmpl w:val="2602A5E6"/>
    <w:lvl w:ilvl="0" w:tplc="A2DA1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97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2AF"/>
    <w:multiLevelType w:val="hybridMultilevel"/>
    <w:tmpl w:val="F1DE6708"/>
    <w:lvl w:ilvl="0" w:tplc="E68E94C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53C35"/>
    <w:multiLevelType w:val="multilevel"/>
    <w:tmpl w:val="186A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5432B"/>
    <w:multiLevelType w:val="multilevel"/>
    <w:tmpl w:val="6FE8B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83B25"/>
    <w:multiLevelType w:val="multilevel"/>
    <w:tmpl w:val="8900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B70C81"/>
    <w:multiLevelType w:val="hybridMultilevel"/>
    <w:tmpl w:val="34AE5F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64454">
    <w:abstractNumId w:val="4"/>
  </w:num>
  <w:num w:numId="2" w16cid:durableId="646593158">
    <w:abstractNumId w:val="2"/>
  </w:num>
  <w:num w:numId="3" w16cid:durableId="1043672422">
    <w:abstractNumId w:val="5"/>
  </w:num>
  <w:num w:numId="4" w16cid:durableId="143746562">
    <w:abstractNumId w:val="3"/>
  </w:num>
  <w:num w:numId="5" w16cid:durableId="1558778274">
    <w:abstractNumId w:val="1"/>
  </w:num>
  <w:num w:numId="6" w16cid:durableId="110365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smGQl/Yh6QzBXqmj2Z8w8CCX738bMfFVntcap/xCNpRjaCTZ9wxXpUSLmVhN4cP3Ued2AiHjcDJpyRvyyDU8A==" w:salt="WVPjVY5tjlu4zFtSp9KUC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EF"/>
    <w:rsid w:val="00000F07"/>
    <w:rsid w:val="00001985"/>
    <w:rsid w:val="00006F7B"/>
    <w:rsid w:val="00026C0A"/>
    <w:rsid w:val="0003309A"/>
    <w:rsid w:val="00047438"/>
    <w:rsid w:val="00050AEF"/>
    <w:rsid w:val="000707A5"/>
    <w:rsid w:val="00073918"/>
    <w:rsid w:val="00081D2E"/>
    <w:rsid w:val="000A535C"/>
    <w:rsid w:val="000D4E0E"/>
    <w:rsid w:val="000E0123"/>
    <w:rsid w:val="000F0807"/>
    <w:rsid w:val="001204BA"/>
    <w:rsid w:val="0012181E"/>
    <w:rsid w:val="001438D5"/>
    <w:rsid w:val="0016785C"/>
    <w:rsid w:val="00174503"/>
    <w:rsid w:val="001C6D02"/>
    <w:rsid w:val="001D0AE8"/>
    <w:rsid w:val="001F365C"/>
    <w:rsid w:val="00213BB0"/>
    <w:rsid w:val="002344D5"/>
    <w:rsid w:val="00240A8F"/>
    <w:rsid w:val="00243B95"/>
    <w:rsid w:val="00244598"/>
    <w:rsid w:val="00250B11"/>
    <w:rsid w:val="0025350A"/>
    <w:rsid w:val="002943F4"/>
    <w:rsid w:val="002959BC"/>
    <w:rsid w:val="002A452E"/>
    <w:rsid w:val="002B3FEA"/>
    <w:rsid w:val="002B474B"/>
    <w:rsid w:val="002D5B14"/>
    <w:rsid w:val="002F1B9F"/>
    <w:rsid w:val="002F4550"/>
    <w:rsid w:val="003112F2"/>
    <w:rsid w:val="003316EA"/>
    <w:rsid w:val="00342A84"/>
    <w:rsid w:val="00360769"/>
    <w:rsid w:val="00372AA9"/>
    <w:rsid w:val="00383DC3"/>
    <w:rsid w:val="00386F0F"/>
    <w:rsid w:val="00390276"/>
    <w:rsid w:val="0039405E"/>
    <w:rsid w:val="003A3502"/>
    <w:rsid w:val="003B6285"/>
    <w:rsid w:val="003C7266"/>
    <w:rsid w:val="003D4522"/>
    <w:rsid w:val="003F0076"/>
    <w:rsid w:val="00413898"/>
    <w:rsid w:val="00420348"/>
    <w:rsid w:val="00427F97"/>
    <w:rsid w:val="00430987"/>
    <w:rsid w:val="0043210B"/>
    <w:rsid w:val="004335A0"/>
    <w:rsid w:val="00447074"/>
    <w:rsid w:val="00451B8E"/>
    <w:rsid w:val="0049272A"/>
    <w:rsid w:val="00496A84"/>
    <w:rsid w:val="004C59B3"/>
    <w:rsid w:val="004D739E"/>
    <w:rsid w:val="00501226"/>
    <w:rsid w:val="00504100"/>
    <w:rsid w:val="00512D82"/>
    <w:rsid w:val="00526CFB"/>
    <w:rsid w:val="005364FD"/>
    <w:rsid w:val="00542324"/>
    <w:rsid w:val="00551D39"/>
    <w:rsid w:val="0055656B"/>
    <w:rsid w:val="0056319D"/>
    <w:rsid w:val="00586A60"/>
    <w:rsid w:val="00593270"/>
    <w:rsid w:val="005E3386"/>
    <w:rsid w:val="005F4062"/>
    <w:rsid w:val="0062080B"/>
    <w:rsid w:val="006217B8"/>
    <w:rsid w:val="006265F5"/>
    <w:rsid w:val="00633E71"/>
    <w:rsid w:val="006409EF"/>
    <w:rsid w:val="00651FB6"/>
    <w:rsid w:val="006C3376"/>
    <w:rsid w:val="007474AB"/>
    <w:rsid w:val="0075217D"/>
    <w:rsid w:val="00762473"/>
    <w:rsid w:val="007818D2"/>
    <w:rsid w:val="007B4CFF"/>
    <w:rsid w:val="007D0A1A"/>
    <w:rsid w:val="007E2FA0"/>
    <w:rsid w:val="00805C4C"/>
    <w:rsid w:val="0081507B"/>
    <w:rsid w:val="00835C8A"/>
    <w:rsid w:val="00837399"/>
    <w:rsid w:val="00867786"/>
    <w:rsid w:val="008745EC"/>
    <w:rsid w:val="00880265"/>
    <w:rsid w:val="00882303"/>
    <w:rsid w:val="008B0120"/>
    <w:rsid w:val="008B041E"/>
    <w:rsid w:val="008B0819"/>
    <w:rsid w:val="008C11F2"/>
    <w:rsid w:val="008C7DD0"/>
    <w:rsid w:val="008D490E"/>
    <w:rsid w:val="008F1A1B"/>
    <w:rsid w:val="008F7AE8"/>
    <w:rsid w:val="008F7BE6"/>
    <w:rsid w:val="00901707"/>
    <w:rsid w:val="00914C11"/>
    <w:rsid w:val="00951503"/>
    <w:rsid w:val="009811AF"/>
    <w:rsid w:val="009B3B5C"/>
    <w:rsid w:val="009F54E6"/>
    <w:rsid w:val="00A0180B"/>
    <w:rsid w:val="00A2249C"/>
    <w:rsid w:val="00A6567E"/>
    <w:rsid w:val="00A92CE0"/>
    <w:rsid w:val="00AC403F"/>
    <w:rsid w:val="00AC5A75"/>
    <w:rsid w:val="00AE7BAE"/>
    <w:rsid w:val="00B006FB"/>
    <w:rsid w:val="00B1028D"/>
    <w:rsid w:val="00B17206"/>
    <w:rsid w:val="00B425F5"/>
    <w:rsid w:val="00B46349"/>
    <w:rsid w:val="00B57FAA"/>
    <w:rsid w:val="00B64EC2"/>
    <w:rsid w:val="00B662EA"/>
    <w:rsid w:val="00B6718B"/>
    <w:rsid w:val="00B72277"/>
    <w:rsid w:val="00B832EA"/>
    <w:rsid w:val="00BA3D82"/>
    <w:rsid w:val="00BA47AF"/>
    <w:rsid w:val="00C018BA"/>
    <w:rsid w:val="00C05D5E"/>
    <w:rsid w:val="00C16406"/>
    <w:rsid w:val="00C429B1"/>
    <w:rsid w:val="00C93B83"/>
    <w:rsid w:val="00D75CC9"/>
    <w:rsid w:val="00D91E2F"/>
    <w:rsid w:val="00DA462E"/>
    <w:rsid w:val="00DA6D4C"/>
    <w:rsid w:val="00DE7EC9"/>
    <w:rsid w:val="00DF7BFF"/>
    <w:rsid w:val="00E37E2A"/>
    <w:rsid w:val="00E37F88"/>
    <w:rsid w:val="00E553BE"/>
    <w:rsid w:val="00E72DFA"/>
    <w:rsid w:val="00E76800"/>
    <w:rsid w:val="00EB38E3"/>
    <w:rsid w:val="00EB5759"/>
    <w:rsid w:val="00EE333A"/>
    <w:rsid w:val="00EF588A"/>
    <w:rsid w:val="00F020CF"/>
    <w:rsid w:val="00F11D9B"/>
    <w:rsid w:val="00F17541"/>
    <w:rsid w:val="00F371D0"/>
    <w:rsid w:val="00F612B6"/>
    <w:rsid w:val="00F6784C"/>
    <w:rsid w:val="00F83F74"/>
    <w:rsid w:val="00F85476"/>
    <w:rsid w:val="00F93B4F"/>
    <w:rsid w:val="00FB63BD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58345"/>
  <w15:chartTrackingRefBased/>
  <w15:docId w15:val="{CAA35A7B-6E37-4134-913E-9005987D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85"/>
    <w:rPr>
      <w:rFonts w:ascii="Verdana" w:hAnsi="Verdan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2F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2FA0"/>
  </w:style>
  <w:style w:type="paragraph" w:styleId="Pieddepage">
    <w:name w:val="footer"/>
    <w:basedOn w:val="Normal"/>
    <w:link w:val="PieddepageCar"/>
    <w:uiPriority w:val="99"/>
    <w:unhideWhenUsed/>
    <w:rsid w:val="007E2F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2FA0"/>
  </w:style>
  <w:style w:type="table" w:styleId="Grilledutableau">
    <w:name w:val="Table Grid"/>
    <w:basedOn w:val="TableauNormal"/>
    <w:uiPriority w:val="39"/>
    <w:rsid w:val="007E2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2FA0"/>
    <w:pPr>
      <w:spacing w:after="200" w:line="276" w:lineRule="auto"/>
      <w:ind w:left="720"/>
      <w:contextualSpacing/>
    </w:pPr>
    <w:rPr>
      <w:rFonts w:eastAsia="Times New Roman"/>
      <w:color w:val="808080"/>
      <w:lang w:eastAsia="fr-FR"/>
    </w:rPr>
  </w:style>
  <w:style w:type="paragraph" w:styleId="Sansinterligne">
    <w:name w:val="No Spacing"/>
    <w:basedOn w:val="Normal"/>
    <w:link w:val="SansinterligneCar"/>
    <w:uiPriority w:val="1"/>
    <w:qFormat/>
    <w:rsid w:val="00B17206"/>
    <w:pPr>
      <w:jc w:val="center"/>
    </w:pPr>
    <w:rPr>
      <w:rFonts w:asciiTheme="minorHAnsi" w:hAnsiTheme="minorHAnsi" w:cstheme="minorHAnsi"/>
      <w:color w:val="003761"/>
    </w:rPr>
  </w:style>
  <w:style w:type="character" w:customStyle="1" w:styleId="SansinterligneCar">
    <w:name w:val="Sans interligne Car"/>
    <w:link w:val="Sansinterligne"/>
    <w:uiPriority w:val="1"/>
    <w:rsid w:val="00B17206"/>
    <w:rPr>
      <w:rFonts w:asciiTheme="minorHAnsi" w:hAnsiTheme="minorHAnsi" w:cstheme="minorHAnsi"/>
      <w:color w:val="003761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E2FA0"/>
    <w:rPr>
      <w:color w:val="0563C1"/>
      <w:u w:val="single"/>
    </w:rPr>
  </w:style>
  <w:style w:type="paragraph" w:customStyle="1" w:styleId="Paragraphestandard">
    <w:name w:val="[Paragraphe standard]"/>
    <w:basedOn w:val="Normal"/>
    <w:uiPriority w:val="99"/>
    <w:rsid w:val="00BA47A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sdetexte">
    <w:name w:val="Body Text"/>
    <w:basedOn w:val="Normal"/>
    <w:link w:val="CorpsdetexteCar"/>
    <w:uiPriority w:val="1"/>
    <w:qFormat/>
    <w:rsid w:val="00633E71"/>
    <w:pPr>
      <w:widowControl w:val="0"/>
      <w:autoSpaceDE w:val="0"/>
      <w:autoSpaceDN w:val="0"/>
      <w:adjustRightInd w:val="0"/>
    </w:pPr>
    <w:rPr>
      <w:rFonts w:eastAsia="Times New Roman" w:cs="Verdana"/>
      <w:lang w:eastAsia="fr-FR"/>
    </w:rPr>
  </w:style>
  <w:style w:type="character" w:customStyle="1" w:styleId="CorpsdetexteCar">
    <w:name w:val="Corps de texte Car"/>
    <w:link w:val="Corpsdetexte"/>
    <w:uiPriority w:val="1"/>
    <w:rsid w:val="00633E71"/>
    <w:rPr>
      <w:rFonts w:ascii="Verdana" w:eastAsia="Times New Roman" w:hAnsi="Verdana" w:cs="Verdana"/>
      <w:lang w:eastAsia="fr-FR"/>
    </w:rPr>
  </w:style>
  <w:style w:type="paragraph" w:customStyle="1" w:styleId="Default">
    <w:name w:val="Default"/>
    <w:rsid w:val="005E3386"/>
    <w:pPr>
      <w:autoSpaceDE w:val="0"/>
      <w:autoSpaceDN w:val="0"/>
      <w:adjustRightInd w:val="0"/>
    </w:pPr>
    <w:rPr>
      <w:rFonts w:ascii="Gill Sans" w:hAnsi="Gill Sans" w:cs="Gill Sans"/>
      <w:color w:val="000000"/>
      <w:sz w:val="24"/>
      <w:szCs w:val="24"/>
      <w:lang w:eastAsia="en-US"/>
    </w:rPr>
  </w:style>
  <w:style w:type="character" w:customStyle="1" w:styleId="Mentionnonrsolue1">
    <w:name w:val="Mention non résolue1"/>
    <w:uiPriority w:val="99"/>
    <w:rsid w:val="002D5B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5A0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uiPriority w:val="99"/>
    <w:semiHidden/>
    <w:unhideWhenUsed/>
    <w:rsid w:val="004335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7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5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0901">
          <w:marLeft w:val="300"/>
          <w:marRight w:val="750"/>
          <w:marTop w:val="150"/>
          <w:marBottom w:val="150"/>
          <w:divBdr>
            <w:top w:val="dotted" w:sz="6" w:space="0" w:color="E8E5D6"/>
            <w:left w:val="dotted" w:sz="6" w:space="0" w:color="E8E5D6"/>
            <w:bottom w:val="dotted" w:sz="6" w:space="0" w:color="E8E5D6"/>
            <w:right w:val="dotted" w:sz="6" w:space="0" w:color="E8E5D6"/>
          </w:divBdr>
        </w:div>
      </w:divsChild>
    </w:div>
    <w:div w:id="822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8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0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4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6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schmitt\Documents\CSF&amp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B94712AA394738BB6FF13895AD74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AFFAE-BCC2-48F9-B14A-42DF5E22026E}"/>
      </w:docPartPr>
      <w:docPartBody>
        <w:p w:rsidR="005F30E3" w:rsidRDefault="00740EF5" w:rsidP="00740EF5">
          <w:pPr>
            <w:pStyle w:val="00B94712AA394738BB6FF13895AD7482"/>
          </w:pPr>
          <w:r w:rsidRPr="00585A05">
            <w:rPr>
              <w:rStyle w:val="Textedelespacerserv"/>
            </w:rPr>
            <w:t>Choisissez un élément.</w:t>
          </w:r>
        </w:p>
      </w:docPartBody>
    </w:docPart>
    <w:docPart>
      <w:docPartPr>
        <w:name w:val="14DA17F86CCB45648CB4876BF942D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BA5EE-FB06-49A8-A17E-E8B1A79FFBE0}"/>
      </w:docPartPr>
      <w:docPartBody>
        <w:p w:rsidR="005F30E3" w:rsidRDefault="00740EF5" w:rsidP="00740EF5">
          <w:pPr>
            <w:pStyle w:val="14DA17F86CCB45648CB4876BF942D342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1B24D01DBA4D428E901DD237F7D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44A76-B867-4E53-8FCC-3DA556375724}"/>
      </w:docPartPr>
      <w:docPartBody>
        <w:p w:rsidR="005F30E3" w:rsidRDefault="00740EF5" w:rsidP="00740EF5">
          <w:pPr>
            <w:pStyle w:val="601B24D01DBA4D428E901DD237F7D8B5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1AA057288E42009ED6B3DEC962B9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93581-8D6A-423A-BFF8-C1847BDB544D}"/>
      </w:docPartPr>
      <w:docPartBody>
        <w:p w:rsidR="005F30E3" w:rsidRDefault="00740EF5" w:rsidP="00740EF5">
          <w:pPr>
            <w:pStyle w:val="5D1AA057288E42009ED6B3DEC962B9D1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E512A4C9C44860AED29DE42D0593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41547-7C7B-4D17-8E16-E5FE30A466C4}"/>
      </w:docPartPr>
      <w:docPartBody>
        <w:p w:rsidR="005F30E3" w:rsidRDefault="00740EF5" w:rsidP="00740EF5">
          <w:pPr>
            <w:pStyle w:val="ACE512A4C9C44860AED29DE42D05935F"/>
          </w:pPr>
          <w:r w:rsidRPr="00585A0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D55208B79E24B22A6E0BCA3301C0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8429B-9C45-4ACD-99A2-64C290AEB8BB}"/>
      </w:docPartPr>
      <w:docPartBody>
        <w:p w:rsidR="005F30E3" w:rsidRDefault="00740EF5" w:rsidP="00740EF5">
          <w:pPr>
            <w:pStyle w:val="DD55208B79E24B22A6E0BCA3301C0F53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1F8A0ECF6F471FAA693B567F0B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56F4B-70C1-45B2-91D4-9797E5BB2F21}"/>
      </w:docPartPr>
      <w:docPartBody>
        <w:p w:rsidR="005F30E3" w:rsidRDefault="00740EF5" w:rsidP="00740EF5">
          <w:pPr>
            <w:pStyle w:val="301F8A0ECF6F471FAA693B567F0B48D8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E67DFC065C43709FAF4991F78E9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123D3-206E-406E-B19C-5C0F22713E78}"/>
      </w:docPartPr>
      <w:docPartBody>
        <w:p w:rsidR="005F30E3" w:rsidRDefault="00740EF5" w:rsidP="00740EF5">
          <w:pPr>
            <w:pStyle w:val="48E67DFC065C43709FAF4991F78E9924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D3E9DC39204A01A7F17B389605A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5A7F49-E6A1-4138-95A2-A8B2F247A0E0}"/>
      </w:docPartPr>
      <w:docPartBody>
        <w:p w:rsidR="005F30E3" w:rsidRDefault="00740EF5" w:rsidP="00740EF5">
          <w:pPr>
            <w:pStyle w:val="26D3E9DC39204A01A7F17B389605AF6C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DF7CAA750F4236807569FF3555B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88FFF-8CDE-4A92-8781-4E03CAEF1A6A}"/>
      </w:docPartPr>
      <w:docPartBody>
        <w:p w:rsidR="005F30E3" w:rsidRDefault="00740EF5" w:rsidP="00740EF5">
          <w:pPr>
            <w:pStyle w:val="4ADF7CAA750F4236807569FF3555B4CB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84A948E31A47E790EE5DEB29B74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7C5A5-5F7C-4C37-8397-5085D2B3C93F}"/>
      </w:docPartPr>
      <w:docPartBody>
        <w:p w:rsidR="005F30E3" w:rsidRDefault="00740EF5" w:rsidP="00740EF5">
          <w:pPr>
            <w:pStyle w:val="5C84A948E31A47E790EE5DEB29B74722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EC26B305524EED901AA78EA9B10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D6B29-1AAE-44A0-BA25-A162F9D0F91C}"/>
      </w:docPartPr>
      <w:docPartBody>
        <w:p w:rsidR="005F30E3" w:rsidRDefault="00740EF5" w:rsidP="00740EF5">
          <w:pPr>
            <w:pStyle w:val="16EC26B305524EED901AA78EA9B10FE9"/>
          </w:pPr>
          <w:r w:rsidRPr="00585A0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F5"/>
    <w:rsid w:val="002B3FEA"/>
    <w:rsid w:val="005F30E3"/>
    <w:rsid w:val="0074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0EF5"/>
    <w:rPr>
      <w:color w:val="808080"/>
    </w:rPr>
  </w:style>
  <w:style w:type="paragraph" w:customStyle="1" w:styleId="69F513552C804EA9922F91B5E719649D">
    <w:name w:val="69F513552C804EA9922F91B5E719649D"/>
    <w:rsid w:val="00740EF5"/>
  </w:style>
  <w:style w:type="paragraph" w:customStyle="1" w:styleId="9C0F3B7EEE2C4AB092B8DB01479E515B">
    <w:name w:val="9C0F3B7EEE2C4AB092B8DB01479E515B"/>
    <w:rsid w:val="00740EF5"/>
  </w:style>
  <w:style w:type="paragraph" w:customStyle="1" w:styleId="EB7DF097DD1545DAA9EE832AB22840B3">
    <w:name w:val="EB7DF097DD1545DAA9EE832AB22840B3"/>
    <w:rsid w:val="00740EF5"/>
  </w:style>
  <w:style w:type="paragraph" w:customStyle="1" w:styleId="0A7BACA275FB477D988680993CFFCD99">
    <w:name w:val="0A7BACA275FB477D988680993CFFCD99"/>
    <w:rsid w:val="00740EF5"/>
  </w:style>
  <w:style w:type="paragraph" w:customStyle="1" w:styleId="0741874F97464F0DA77DF00C010B8806">
    <w:name w:val="0741874F97464F0DA77DF00C010B8806"/>
    <w:rsid w:val="00740EF5"/>
  </w:style>
  <w:style w:type="paragraph" w:customStyle="1" w:styleId="3571EB7BF8094C63B1E57F8A082A8EF1">
    <w:name w:val="3571EB7BF8094C63B1E57F8A082A8EF1"/>
    <w:rsid w:val="00740EF5"/>
  </w:style>
  <w:style w:type="paragraph" w:customStyle="1" w:styleId="5BA303285F84421F9ADC24E775434BBA">
    <w:name w:val="5BA303285F84421F9ADC24E775434BBA"/>
    <w:rsid w:val="00740EF5"/>
  </w:style>
  <w:style w:type="paragraph" w:customStyle="1" w:styleId="FFF988F781564E72A3D71C62C1575F2F">
    <w:name w:val="FFF988F781564E72A3D71C62C1575F2F"/>
    <w:rsid w:val="00740EF5"/>
  </w:style>
  <w:style w:type="paragraph" w:customStyle="1" w:styleId="9DD01C7B699A4C35A9EABC149ED127EF">
    <w:name w:val="9DD01C7B699A4C35A9EABC149ED127EF"/>
    <w:rsid w:val="00740EF5"/>
  </w:style>
  <w:style w:type="paragraph" w:customStyle="1" w:styleId="D878AE4CE0924D4C826EB4F6829AEDCA">
    <w:name w:val="D878AE4CE0924D4C826EB4F6829AEDCA"/>
    <w:rsid w:val="00740EF5"/>
  </w:style>
  <w:style w:type="paragraph" w:customStyle="1" w:styleId="A91354261D97428890889AD05E970677">
    <w:name w:val="A91354261D97428890889AD05E970677"/>
    <w:rsid w:val="00740EF5"/>
  </w:style>
  <w:style w:type="paragraph" w:customStyle="1" w:styleId="52B6BF66528C458AABC8519D4B149D41">
    <w:name w:val="52B6BF66528C458AABC8519D4B149D41"/>
    <w:rsid w:val="00740EF5"/>
  </w:style>
  <w:style w:type="paragraph" w:customStyle="1" w:styleId="00B94712AA394738BB6FF13895AD7482">
    <w:name w:val="00B94712AA394738BB6FF13895AD7482"/>
    <w:rsid w:val="00740EF5"/>
  </w:style>
  <w:style w:type="paragraph" w:customStyle="1" w:styleId="14DA17F86CCB45648CB4876BF942D342">
    <w:name w:val="14DA17F86CCB45648CB4876BF942D342"/>
    <w:rsid w:val="00740EF5"/>
  </w:style>
  <w:style w:type="paragraph" w:customStyle="1" w:styleId="601B24D01DBA4D428E901DD237F7D8B5">
    <w:name w:val="601B24D01DBA4D428E901DD237F7D8B5"/>
    <w:rsid w:val="00740EF5"/>
  </w:style>
  <w:style w:type="paragraph" w:customStyle="1" w:styleId="5D1AA057288E42009ED6B3DEC962B9D1">
    <w:name w:val="5D1AA057288E42009ED6B3DEC962B9D1"/>
    <w:rsid w:val="00740EF5"/>
  </w:style>
  <w:style w:type="paragraph" w:customStyle="1" w:styleId="ACE512A4C9C44860AED29DE42D05935F">
    <w:name w:val="ACE512A4C9C44860AED29DE42D05935F"/>
    <w:rsid w:val="00740EF5"/>
  </w:style>
  <w:style w:type="paragraph" w:customStyle="1" w:styleId="DD55208B79E24B22A6E0BCA3301C0F53">
    <w:name w:val="DD55208B79E24B22A6E0BCA3301C0F53"/>
    <w:rsid w:val="00740EF5"/>
  </w:style>
  <w:style w:type="paragraph" w:customStyle="1" w:styleId="301F8A0ECF6F471FAA693B567F0B48D8">
    <w:name w:val="301F8A0ECF6F471FAA693B567F0B48D8"/>
    <w:rsid w:val="00740EF5"/>
  </w:style>
  <w:style w:type="paragraph" w:customStyle="1" w:styleId="48E67DFC065C43709FAF4991F78E9924">
    <w:name w:val="48E67DFC065C43709FAF4991F78E9924"/>
    <w:rsid w:val="00740EF5"/>
  </w:style>
  <w:style w:type="paragraph" w:customStyle="1" w:styleId="26D3E9DC39204A01A7F17B389605AF6C">
    <w:name w:val="26D3E9DC39204A01A7F17B389605AF6C"/>
    <w:rsid w:val="00740EF5"/>
  </w:style>
  <w:style w:type="paragraph" w:customStyle="1" w:styleId="4ADF7CAA750F4236807569FF3555B4CB">
    <w:name w:val="4ADF7CAA750F4236807569FF3555B4CB"/>
    <w:rsid w:val="00740EF5"/>
  </w:style>
  <w:style w:type="paragraph" w:customStyle="1" w:styleId="5C84A948E31A47E790EE5DEB29B74722">
    <w:name w:val="5C84A948E31A47E790EE5DEB29B74722"/>
    <w:rsid w:val="00740EF5"/>
  </w:style>
  <w:style w:type="paragraph" w:customStyle="1" w:styleId="16EC26B305524EED901AA78EA9B10FE9">
    <w:name w:val="16EC26B305524EED901AA78EA9B10FE9"/>
    <w:rsid w:val="00740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7A43EE-405C-4BBE-9662-1088BD3E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CSF&amp;</Template>
  <TotalTime>9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SCHMITT</dc:creator>
  <cp:keywords/>
  <dc:description/>
  <cp:lastModifiedBy>Nathalie ROUDOT</cp:lastModifiedBy>
  <cp:revision>3</cp:revision>
  <cp:lastPrinted>2026-02-10T14:58:00Z</cp:lastPrinted>
  <dcterms:created xsi:type="dcterms:W3CDTF">2026-02-10T14:42:00Z</dcterms:created>
  <dcterms:modified xsi:type="dcterms:W3CDTF">2026-02-10T15:00:00Z</dcterms:modified>
</cp:coreProperties>
</file>